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96"/>
        <w:tblW w:w="5000" w:type="pct"/>
        <w:tblLook w:val="04A0" w:firstRow="1" w:lastRow="0" w:firstColumn="1" w:lastColumn="0" w:noHBand="0" w:noVBand="1"/>
      </w:tblPr>
      <w:tblGrid>
        <w:gridCol w:w="869"/>
        <w:gridCol w:w="3809"/>
        <w:gridCol w:w="5103"/>
        <w:gridCol w:w="3841"/>
        <w:gridCol w:w="778"/>
      </w:tblGrid>
      <w:tr w:rsidR="007016DF" w:rsidRPr="002270C6" w14:paraId="658B97D0" w14:textId="77777777" w:rsidTr="002270C6">
        <w:trPr>
          <w:trHeight w:val="1440"/>
        </w:trPr>
        <w:tc>
          <w:tcPr>
            <w:tcW w:w="14400" w:type="dxa"/>
            <w:gridSpan w:val="5"/>
            <w:shd w:val="clear" w:color="auto" w:fill="auto"/>
            <w:tcMar>
              <w:top w:w="216" w:type="dxa"/>
              <w:left w:w="115" w:type="dxa"/>
              <w:right w:w="115" w:type="dxa"/>
            </w:tcMar>
          </w:tcPr>
          <w:p w14:paraId="29ACCEF0" w14:textId="77777777" w:rsidR="007016DF" w:rsidRPr="002270C6" w:rsidRDefault="007016DF" w:rsidP="002270C6">
            <w:pPr>
              <w:pStyle w:val="Heading2"/>
              <w:rPr>
                <w:b/>
                <w:bCs/>
                <w:color w:val="5B66C2"/>
                <w:sz w:val="48"/>
                <w:szCs w:val="48"/>
              </w:rPr>
            </w:pPr>
            <w:r w:rsidRPr="002270C6">
              <w:rPr>
                <w:b/>
                <w:bCs/>
                <w:color w:val="5B66C2"/>
                <w:sz w:val="48"/>
                <w:szCs w:val="48"/>
              </w:rPr>
              <w:t>Sound Heal</w:t>
            </w:r>
            <w:r w:rsidR="004B3BAA" w:rsidRPr="002270C6">
              <w:rPr>
                <w:b/>
                <w:bCs/>
                <w:color w:val="5B66C2"/>
                <w:sz w:val="48"/>
                <w:szCs w:val="48"/>
              </w:rPr>
              <w:t>ing</w:t>
            </w:r>
            <w:r w:rsidRPr="002270C6">
              <w:rPr>
                <w:b/>
                <w:bCs/>
                <w:color w:val="5B66C2"/>
                <w:sz w:val="48"/>
                <w:szCs w:val="48"/>
              </w:rPr>
              <w:t xml:space="preserve"> Practitioner Certification Level 1 &amp; 2 </w:t>
            </w:r>
          </w:p>
        </w:tc>
      </w:tr>
      <w:tr w:rsidR="007016DF" w:rsidRPr="002270C6" w14:paraId="7A2DE490" w14:textId="77777777" w:rsidTr="002270C6">
        <w:trPr>
          <w:trHeight w:val="1008"/>
        </w:trPr>
        <w:tc>
          <w:tcPr>
            <w:tcW w:w="14400" w:type="dxa"/>
            <w:gridSpan w:val="5"/>
            <w:shd w:val="clear" w:color="auto" w:fill="auto"/>
            <w:vAlign w:val="bottom"/>
          </w:tcPr>
          <w:p w14:paraId="374C0378" w14:textId="77777777" w:rsidR="007016DF" w:rsidRPr="002270C6" w:rsidRDefault="007016DF" w:rsidP="002270C6">
            <w:pPr>
              <w:pStyle w:val="Heading3"/>
            </w:pPr>
            <w:r w:rsidRPr="002270C6">
              <w:rPr>
                <w:color w:val="000000"/>
              </w:rPr>
              <w:t>This certifies that</w:t>
            </w:r>
          </w:p>
        </w:tc>
      </w:tr>
      <w:tr w:rsidR="007016DF" w:rsidRPr="002270C6" w14:paraId="0260B496" w14:textId="77777777" w:rsidTr="002270C6">
        <w:trPr>
          <w:trHeight w:val="1584"/>
        </w:trPr>
        <w:tc>
          <w:tcPr>
            <w:tcW w:w="14400" w:type="dxa"/>
            <w:gridSpan w:val="5"/>
            <w:shd w:val="clear" w:color="auto" w:fill="auto"/>
            <w:vAlign w:val="center"/>
          </w:tcPr>
          <w:p w14:paraId="4DA65D93" w14:textId="25632C16" w:rsidR="007016DF" w:rsidRPr="002270C6" w:rsidRDefault="00800980" w:rsidP="00AB5F84">
            <w:pPr>
              <w:pStyle w:val="Heading1"/>
              <w:rPr>
                <w:sz w:val="72"/>
                <w:szCs w:val="72"/>
                <w:u w:val="single"/>
              </w:rPr>
            </w:pPr>
            <w:r>
              <w:rPr>
                <w:sz w:val="72"/>
                <w:szCs w:val="72"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ype Name Here"/>
                  <w:textInput>
                    <w:default w:val="TYPE NAME HERE"/>
                    <w:format w:val="UPPERCASE"/>
                  </w:textInput>
                </w:ffData>
              </w:fldChar>
            </w:r>
            <w:bookmarkStart w:id="0" w:name="Text1"/>
            <w:r>
              <w:rPr>
                <w:sz w:val="72"/>
                <w:szCs w:val="72"/>
                <w:u w:val="single"/>
              </w:rPr>
              <w:instrText xml:space="preserve"> FORMTEXT </w:instrText>
            </w:r>
            <w:r>
              <w:rPr>
                <w:sz w:val="72"/>
                <w:szCs w:val="72"/>
                <w:u w:val="single"/>
              </w:rPr>
            </w:r>
            <w:r>
              <w:rPr>
                <w:sz w:val="72"/>
                <w:szCs w:val="72"/>
                <w:u w:val="single"/>
              </w:rPr>
              <w:fldChar w:fldCharType="separate"/>
            </w:r>
            <w:r w:rsidR="00F33B2C">
              <w:rPr>
                <w:caps w:val="0"/>
                <w:noProof/>
                <w:sz w:val="72"/>
                <w:szCs w:val="72"/>
                <w:u w:val="single"/>
              </w:rPr>
              <w:t>CARRIE R. RODMAN</w:t>
            </w:r>
            <w:r>
              <w:rPr>
                <w:sz w:val="72"/>
                <w:szCs w:val="72"/>
                <w:u w:val="single"/>
              </w:rPr>
              <w:fldChar w:fldCharType="end"/>
            </w:r>
            <w:bookmarkEnd w:id="0"/>
          </w:p>
        </w:tc>
      </w:tr>
      <w:tr w:rsidR="007016DF" w:rsidRPr="002270C6" w14:paraId="479425ED" w14:textId="77777777" w:rsidTr="002270C6">
        <w:trPr>
          <w:trHeight w:val="873"/>
        </w:trPr>
        <w:tc>
          <w:tcPr>
            <w:tcW w:w="14400" w:type="dxa"/>
            <w:gridSpan w:val="5"/>
            <w:shd w:val="clear" w:color="auto" w:fill="auto"/>
            <w:vAlign w:val="center"/>
          </w:tcPr>
          <w:p w14:paraId="52FC8C59" w14:textId="77777777" w:rsidR="00503F78" w:rsidRPr="002270C6" w:rsidRDefault="007016DF" w:rsidP="002270C6">
            <w:pPr>
              <w:rPr>
                <w:color w:val="000000"/>
                <w:sz w:val="28"/>
              </w:rPr>
            </w:pPr>
            <w:r w:rsidRPr="002270C6">
              <w:rPr>
                <w:color w:val="000000"/>
                <w:sz w:val="28"/>
              </w:rPr>
              <w:t>Has successfully completed the required course of study, practicum</w:t>
            </w:r>
            <w:r w:rsidR="00D547C6" w:rsidRPr="002270C6">
              <w:rPr>
                <w:color w:val="000000"/>
                <w:sz w:val="28"/>
              </w:rPr>
              <w:t xml:space="preserve"> walk-through</w:t>
            </w:r>
            <w:r w:rsidRPr="002270C6">
              <w:rPr>
                <w:color w:val="000000"/>
                <w:sz w:val="28"/>
              </w:rPr>
              <w:t xml:space="preserve">, and testing to achieve certification as a </w:t>
            </w:r>
          </w:p>
          <w:p w14:paraId="3DA11278" w14:textId="77777777" w:rsidR="007016DF" w:rsidRPr="002270C6" w:rsidRDefault="007016DF" w:rsidP="002270C6">
            <w:pPr>
              <w:rPr>
                <w:noProof/>
                <w:color w:val="000000"/>
                <w:sz w:val="28"/>
              </w:rPr>
            </w:pPr>
            <w:r w:rsidRPr="002270C6">
              <w:rPr>
                <w:color w:val="000000"/>
                <w:sz w:val="28"/>
              </w:rPr>
              <w:t>Sound Heal</w:t>
            </w:r>
            <w:r w:rsidR="004B3BAA" w:rsidRPr="002270C6">
              <w:rPr>
                <w:color w:val="000000"/>
                <w:sz w:val="28"/>
              </w:rPr>
              <w:t>ing</w:t>
            </w:r>
            <w:r w:rsidRPr="002270C6">
              <w:rPr>
                <w:color w:val="000000"/>
                <w:sz w:val="28"/>
              </w:rPr>
              <w:t xml:space="preserve"> Practitioner Level 1 &amp; 2</w:t>
            </w:r>
            <w:r w:rsidRPr="002270C6">
              <w:rPr>
                <w:noProof/>
                <w:color w:val="000000"/>
                <w:sz w:val="28"/>
              </w:rPr>
              <w:t xml:space="preserve"> </w:t>
            </w:r>
          </w:p>
          <w:p w14:paraId="674E51CB" w14:textId="77777777" w:rsidR="007016DF" w:rsidRPr="002270C6" w:rsidRDefault="007016DF" w:rsidP="002270C6">
            <w:pPr>
              <w:rPr>
                <w:noProof/>
              </w:rPr>
            </w:pPr>
          </w:p>
          <w:p w14:paraId="42A4CE89" w14:textId="1E648B2F" w:rsidR="007016DF" w:rsidRPr="002270C6" w:rsidRDefault="004D52E2" w:rsidP="002270C6">
            <w:r>
              <w:rPr>
                <w:noProof/>
              </w:rPr>
              <w:drawing>
                <wp:inline distT="0" distB="0" distL="0" distR="0" wp14:anchorId="0C01A1AA" wp14:editId="689F0C1A">
                  <wp:extent cx="2057400" cy="1314450"/>
                  <wp:effectExtent l="0" t="0" r="0" b="0"/>
                  <wp:docPr id="1" name="Picture 1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DF" w:rsidRPr="002270C6" w14:paraId="5366122D" w14:textId="77777777" w:rsidTr="00B97670">
        <w:trPr>
          <w:trHeight w:val="1152"/>
        </w:trPr>
        <w:tc>
          <w:tcPr>
            <w:tcW w:w="869" w:type="dxa"/>
            <w:shd w:val="clear" w:color="auto" w:fill="auto"/>
          </w:tcPr>
          <w:p w14:paraId="197FCBDE" w14:textId="77777777" w:rsidR="007016DF" w:rsidRPr="002270C6" w:rsidRDefault="007016DF" w:rsidP="002270C6">
            <w:pPr>
              <w:ind w:left="0" w:right="0"/>
            </w:pPr>
          </w:p>
        </w:tc>
        <w:tc>
          <w:tcPr>
            <w:tcW w:w="3809" w:type="dxa"/>
            <w:shd w:val="clear" w:color="auto" w:fill="auto"/>
            <w:vAlign w:val="bottom"/>
          </w:tcPr>
          <w:p w14:paraId="56BCC429" w14:textId="5324195C" w:rsidR="007016DF" w:rsidRPr="002270C6" w:rsidRDefault="004D52E2" w:rsidP="002270C6">
            <w:pPr>
              <w:ind w:left="0" w:righ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A3A165" wp14:editId="23857D4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-8255</wp:posOffset>
                      </wp:positionV>
                      <wp:extent cx="2357755" cy="835025"/>
                      <wp:effectExtent l="0" t="0" r="0" b="0"/>
                      <wp:wrapNone/>
                      <wp:docPr id="54578720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57755" cy="835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901FE" w14:textId="074D89B5" w:rsidR="00A44E8E" w:rsidRDefault="004D52E2">
                                  <w:pPr>
                                    <w:ind w:left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713DA" wp14:editId="2F4BBAE4">
                                        <wp:extent cx="2362200" cy="790575"/>
                                        <wp:effectExtent l="0" t="0" r="0" b="0"/>
                                        <wp:docPr id="3" name="Picture 1" descr="A close-up of a signatur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A close-up of a signature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622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3A1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.5pt;margin-top:-.65pt;width:185.65pt;height:6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" fillcolor="window" stroked="f" strokeweight=".5pt">
                      <v:textbox>
                        <w:txbxContent>
                          <w:p w14:paraId="37C901FE" w14:textId="074D89B5" w:rsidR="00A44E8E" w:rsidRDefault="004D52E2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713DA" wp14:editId="2F4BBAE4">
                                  <wp:extent cx="2362200" cy="790575"/>
                                  <wp:effectExtent l="0" t="0" r="0" b="0"/>
                                  <wp:docPr id="3" name="Picture 1" descr="A close-up of a signatu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close-up of a signatur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vMerge w:val="restart"/>
            <w:shd w:val="clear" w:color="auto" w:fill="auto"/>
            <w:tcMar>
              <w:left w:w="115" w:type="dxa"/>
              <w:bottom w:w="288" w:type="dxa"/>
              <w:right w:w="115" w:type="dxa"/>
            </w:tcMar>
            <w:vAlign w:val="center"/>
          </w:tcPr>
          <w:p w14:paraId="22BE41CC" w14:textId="00F4CE81" w:rsidR="007016DF" w:rsidRPr="002270C6" w:rsidRDefault="004D52E2" w:rsidP="002270C6">
            <w:pPr>
              <w:ind w:left="0" w:right="0"/>
            </w:pPr>
            <w:r>
              <w:rPr>
                <w:noProof/>
              </w:rPr>
              <w:drawing>
                <wp:inline distT="0" distB="0" distL="0" distR="0" wp14:anchorId="617360BA" wp14:editId="06799279">
                  <wp:extent cx="2819400" cy="476250"/>
                  <wp:effectExtent l="0" t="0" r="0" b="0"/>
                  <wp:docPr id="4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shd w:val="clear" w:color="auto" w:fill="auto"/>
            <w:vAlign w:val="bottom"/>
          </w:tcPr>
          <w:p w14:paraId="77EEEDF9" w14:textId="3CFA5A10" w:rsidR="007016DF" w:rsidRPr="00AB5F84" w:rsidRDefault="00B97670" w:rsidP="002270C6">
            <w:pPr>
              <w:ind w:left="0" w:right="0"/>
              <w:rPr>
                <w:szCs w:val="32"/>
                <w:u w:val="single"/>
              </w:rPr>
            </w:pPr>
            <w:r w:rsidRPr="00AB5F84">
              <w:rPr>
                <w:szCs w:val="32"/>
                <w:u w:val="single"/>
              </w:rPr>
              <w:t>_</w:t>
            </w:r>
            <w:r w:rsidR="00AB5F84">
              <w:rPr>
                <w:szCs w:val="32"/>
                <w:u w:val="single"/>
              </w:rPr>
              <w:t>_</w:t>
            </w:r>
            <w:r w:rsidR="00AB5F84" w:rsidRPr="00770CBF">
              <w:rPr>
                <w:sz w:val="28"/>
                <w:u w:val="single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type w:val="currentDate"/>
                  </w:textInput>
                </w:ffData>
              </w:fldChar>
            </w:r>
            <w:bookmarkStart w:id="1" w:name="Text2"/>
            <w:r w:rsidR="00AB5F84" w:rsidRPr="00770CBF">
              <w:rPr>
                <w:sz w:val="28"/>
                <w:u w:val="single"/>
              </w:rPr>
              <w:instrText xml:space="preserve"> FORMTEXT </w:instrText>
            </w:r>
            <w:r w:rsidR="00AB5F84" w:rsidRPr="00770CBF">
              <w:rPr>
                <w:sz w:val="28"/>
                <w:u w:val="single"/>
              </w:rPr>
              <w:fldChar w:fldCharType="begin"/>
            </w:r>
            <w:r w:rsidR="00AB5F84" w:rsidRPr="00770CBF">
              <w:rPr>
                <w:sz w:val="28"/>
                <w:u w:val="single"/>
              </w:rPr>
              <w:instrText xml:space="preserve"> DATE  </w:instrText>
            </w:r>
            <w:r w:rsidR="00AB5F84" w:rsidRPr="00770CBF">
              <w:rPr>
                <w:sz w:val="28"/>
                <w:u w:val="single"/>
              </w:rPr>
              <w:fldChar w:fldCharType="separate"/>
            </w:r>
            <w:r w:rsidR="00F33B2C">
              <w:rPr>
                <w:noProof/>
                <w:sz w:val="28"/>
                <w:u w:val="single"/>
              </w:rPr>
              <w:instrText>7/31/2024</w:instrText>
            </w:r>
            <w:r w:rsidR="00AB5F84" w:rsidRPr="00770CBF">
              <w:rPr>
                <w:sz w:val="28"/>
                <w:u w:val="single"/>
              </w:rPr>
              <w:fldChar w:fldCharType="end"/>
            </w:r>
            <w:r w:rsidR="00AB5F84" w:rsidRPr="00770CBF">
              <w:rPr>
                <w:sz w:val="28"/>
                <w:u w:val="single"/>
              </w:rPr>
            </w:r>
            <w:r w:rsidR="00AB5F84" w:rsidRPr="00770CBF">
              <w:rPr>
                <w:sz w:val="28"/>
                <w:u w:val="single"/>
              </w:rPr>
              <w:fldChar w:fldCharType="separate"/>
            </w:r>
            <w:r w:rsidR="004D52E2">
              <w:rPr>
                <w:noProof/>
                <w:sz w:val="28"/>
                <w:u w:val="single"/>
              </w:rPr>
              <w:t>7/30/2024</w:t>
            </w:r>
            <w:r w:rsidR="00AB5F84" w:rsidRPr="00770CBF">
              <w:rPr>
                <w:sz w:val="28"/>
                <w:u w:val="single"/>
              </w:rPr>
              <w:fldChar w:fldCharType="end"/>
            </w:r>
            <w:bookmarkEnd w:id="1"/>
            <w:r w:rsidRPr="00AB5F84">
              <w:rPr>
                <w:sz w:val="28"/>
                <w:u w:val="single"/>
              </w:rPr>
              <w:t>_</w:t>
            </w:r>
            <w:r w:rsidRPr="00AB5F84">
              <w:rPr>
                <w:szCs w:val="32"/>
                <w:u w:val="single"/>
              </w:rPr>
              <w:t>_</w:t>
            </w:r>
          </w:p>
        </w:tc>
        <w:tc>
          <w:tcPr>
            <w:tcW w:w="778" w:type="dxa"/>
            <w:tcBorders>
              <w:left w:val="nil"/>
            </w:tcBorders>
            <w:shd w:val="clear" w:color="auto" w:fill="auto"/>
          </w:tcPr>
          <w:p w14:paraId="242C5282" w14:textId="77777777" w:rsidR="007016DF" w:rsidRPr="002270C6" w:rsidRDefault="007016DF" w:rsidP="002270C6">
            <w:pPr>
              <w:ind w:left="0" w:right="0"/>
            </w:pPr>
          </w:p>
        </w:tc>
      </w:tr>
      <w:tr w:rsidR="007016DF" w:rsidRPr="002270C6" w14:paraId="0C459118" w14:textId="77777777" w:rsidTr="00B97670">
        <w:trPr>
          <w:trHeight w:val="1008"/>
        </w:trPr>
        <w:tc>
          <w:tcPr>
            <w:tcW w:w="869" w:type="dxa"/>
            <w:shd w:val="clear" w:color="auto" w:fill="auto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0DD43718" w14:textId="77777777" w:rsidR="007016DF" w:rsidRPr="002270C6" w:rsidRDefault="007016DF" w:rsidP="002270C6">
            <w:pPr>
              <w:ind w:left="0" w:right="0"/>
            </w:pP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</w:tcPr>
          <w:p w14:paraId="21525908" w14:textId="77777777" w:rsidR="007016DF" w:rsidRPr="002270C6" w:rsidRDefault="007016DF" w:rsidP="002270C6">
            <w:pPr>
              <w:ind w:left="0" w:right="0"/>
              <w:rPr>
                <w:sz w:val="28"/>
              </w:rPr>
            </w:pPr>
            <w:r w:rsidRPr="002270C6">
              <w:rPr>
                <w:sz w:val="28"/>
              </w:rPr>
              <w:t>Laurie Fulford, PMP</w:t>
            </w:r>
          </w:p>
          <w:p w14:paraId="6F2E3C0E" w14:textId="77777777" w:rsidR="007016DF" w:rsidRPr="002270C6" w:rsidRDefault="007016DF" w:rsidP="002270C6">
            <w:pPr>
              <w:ind w:left="0" w:right="0"/>
              <w:rPr>
                <w:sz w:val="24"/>
                <w:szCs w:val="24"/>
              </w:rPr>
            </w:pPr>
            <w:r w:rsidRPr="002270C6">
              <w:rPr>
                <w:sz w:val="24"/>
                <w:szCs w:val="24"/>
              </w:rPr>
              <w:t>Sound Heal</w:t>
            </w:r>
            <w:r w:rsidR="004B3BAA" w:rsidRPr="002270C6">
              <w:rPr>
                <w:sz w:val="24"/>
                <w:szCs w:val="24"/>
              </w:rPr>
              <w:t>ing</w:t>
            </w:r>
            <w:r w:rsidRPr="002270C6">
              <w:rPr>
                <w:sz w:val="24"/>
                <w:szCs w:val="24"/>
              </w:rPr>
              <w:t xml:space="preserve"> Master/Teacher</w:t>
            </w:r>
          </w:p>
          <w:p w14:paraId="5BC2CF1C" w14:textId="77777777" w:rsidR="007016DF" w:rsidRPr="002270C6" w:rsidRDefault="007016DF" w:rsidP="002270C6">
            <w:pPr>
              <w:ind w:left="0" w:right="0"/>
            </w:pPr>
            <w:r w:rsidRPr="002270C6">
              <w:rPr>
                <w:sz w:val="24"/>
                <w:szCs w:val="24"/>
              </w:rPr>
              <w:t>Harmony Hands Energy Healing</w:t>
            </w:r>
          </w:p>
        </w:tc>
        <w:tc>
          <w:tcPr>
            <w:tcW w:w="5103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bottom w:w="29" w:type="dxa"/>
              <w:right w:w="115" w:type="dxa"/>
            </w:tcMar>
            <w:vAlign w:val="center"/>
          </w:tcPr>
          <w:p w14:paraId="5B903FE9" w14:textId="77777777" w:rsidR="007016DF" w:rsidRPr="002270C6" w:rsidRDefault="007016DF" w:rsidP="002270C6">
            <w:pPr>
              <w:ind w:left="0" w:right="0"/>
            </w:pPr>
          </w:p>
        </w:tc>
        <w:tc>
          <w:tcPr>
            <w:tcW w:w="3841" w:type="dxa"/>
            <w:shd w:val="clear" w:color="auto" w:fill="auto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47F0A636" w14:textId="77777777" w:rsidR="007016DF" w:rsidRPr="002270C6" w:rsidRDefault="007016DF" w:rsidP="002270C6">
            <w:pPr>
              <w:ind w:left="0" w:right="0"/>
              <w:rPr>
                <w:sz w:val="24"/>
                <w:szCs w:val="24"/>
              </w:rPr>
            </w:pPr>
            <w:r w:rsidRPr="002270C6">
              <w:rPr>
                <w:sz w:val="24"/>
                <w:szCs w:val="24"/>
              </w:rPr>
              <w:t>Date Achieved</w:t>
            </w:r>
          </w:p>
        </w:tc>
        <w:tc>
          <w:tcPr>
            <w:tcW w:w="778" w:type="dxa"/>
            <w:tcBorders>
              <w:left w:val="nil"/>
            </w:tcBorders>
            <w:shd w:val="clear" w:color="auto" w:fill="auto"/>
          </w:tcPr>
          <w:p w14:paraId="762533EA" w14:textId="77777777" w:rsidR="007016DF" w:rsidRPr="002270C6" w:rsidRDefault="007016DF" w:rsidP="002270C6">
            <w:pPr>
              <w:ind w:left="0" w:right="0"/>
            </w:pPr>
          </w:p>
        </w:tc>
      </w:tr>
    </w:tbl>
    <w:p w14:paraId="63DC0D93" w14:textId="26A93323" w:rsidR="0045039F" w:rsidRDefault="004D52E2" w:rsidP="00314887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252B2E3" wp14:editId="708B2F7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9024620" cy="7211695"/>
                <wp:effectExtent l="38100" t="38100" r="43180" b="46355"/>
                <wp:wrapNone/>
                <wp:docPr id="5301929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4620" cy="721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01600" cap="flat" cmpd="sng" algn="ctr">
                          <a:solidFill>
                            <a:srgbClr val="252C6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8ACA" id="Rectangle 14" o:spid="_x0000_s1026" style="position:absolute;margin-left:659.4pt;margin-top:0;width:710.6pt;height:567.8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" fillcolor="window" strokecolor="#252c63" strokeweight="8pt">
                <v:path arrowok="t"/>
                <w10:wrap anchorx="margin" anchory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1" layoutInCell="1" allowOverlap="1" wp14:anchorId="59A576D8" wp14:editId="55BAAA10">
                <wp:simplePos x="0" y="0"/>
                <wp:positionH relativeFrom="margin">
                  <wp:posOffset>2108200</wp:posOffset>
                </wp:positionH>
                <wp:positionV relativeFrom="paragraph">
                  <wp:posOffset>896620</wp:posOffset>
                </wp:positionV>
                <wp:extent cx="5065395" cy="5129530"/>
                <wp:effectExtent l="0" t="0" r="0" b="0"/>
                <wp:wrapNone/>
                <wp:docPr id="1902516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5395" cy="5129530"/>
                          <a:chOff x="0" y="0"/>
                          <a:chExt cx="5067980" cy="5126457"/>
                        </a:xfrm>
                        <a:solidFill>
                          <a:sysClr val="window" lastClr="FFFFFF">
                            <a:lumMod val="95000"/>
                          </a:sysClr>
                        </a:solidFill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64974" y="3169485"/>
                            <a:ext cx="1884249" cy="671737"/>
                          </a:xfrm>
                          <a:custGeom>
                            <a:avLst/>
                            <a:gdLst>
                              <a:gd name="connsiteX0" fmla="*/ 1884249 w 1884249"/>
                              <a:gd name="connsiteY0" fmla="*/ 586019 h 671737"/>
                              <a:gd name="connsiteX1" fmla="*/ 1020094 w 1884249"/>
                              <a:gd name="connsiteY1" fmla="*/ 53231 h 671737"/>
                              <a:gd name="connsiteX2" fmla="*/ 0 w 1884249"/>
                              <a:gd name="connsiteY2" fmla="*/ 85718 h 671737"/>
                              <a:gd name="connsiteX3" fmla="*/ 864156 w 1884249"/>
                              <a:gd name="connsiteY3" fmla="*/ 618507 h 671737"/>
                              <a:gd name="connsiteX4" fmla="*/ 1884249 w 1884249"/>
                              <a:gd name="connsiteY4" fmla="*/ 586019 h 671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1737">
                                <a:moveTo>
                                  <a:pt x="1884249" y="586019"/>
                                </a:moveTo>
                                <a:cubicBezTo>
                                  <a:pt x="1884249" y="586019"/>
                                  <a:pt x="1539887" y="189677"/>
                                  <a:pt x="1020094" y="53231"/>
                                </a:cubicBezTo>
                                <a:cubicBezTo>
                                  <a:pt x="500301" y="-83214"/>
                                  <a:pt x="0" y="85718"/>
                                  <a:pt x="0" y="85718"/>
                                </a:cubicBezTo>
                                <a:cubicBezTo>
                                  <a:pt x="0" y="85718"/>
                                  <a:pt x="344363" y="482060"/>
                                  <a:pt x="864156" y="618507"/>
                                </a:cubicBezTo>
                                <a:cubicBezTo>
                                  <a:pt x="1383949" y="754952"/>
                                  <a:pt x="1884249" y="586019"/>
                                  <a:pt x="1884249" y="58601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1377451 h 1377451"/>
                              <a:gd name="connsiteX1" fmla="*/ 896643 w 1377451"/>
                              <a:gd name="connsiteY1" fmla="*/ 480809 h 1377451"/>
                              <a:gd name="connsiteX2" fmla="*/ 0 w 1377451"/>
                              <a:gd name="connsiteY2" fmla="*/ 0 h 1377451"/>
                              <a:gd name="connsiteX3" fmla="*/ 480808 w 1377451"/>
                              <a:gd name="connsiteY3" fmla="*/ 896643 h 1377451"/>
                              <a:gd name="connsiteX4" fmla="*/ 1377451 w 1377451"/>
                              <a:gd name="connsiteY4" fmla="*/ 1377451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1377451"/>
                                </a:moveTo>
                                <a:cubicBezTo>
                                  <a:pt x="1377451" y="1377451"/>
                                  <a:pt x="1273493" y="864156"/>
                                  <a:pt x="896643" y="480809"/>
                                </a:cubicBezTo>
                                <a:cubicBezTo>
                                  <a:pt x="513295" y="103958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03959" y="513296"/>
                                  <a:pt x="480808" y="896643"/>
                                </a:cubicBezTo>
                                <a:cubicBezTo>
                                  <a:pt x="864156" y="1273493"/>
                                  <a:pt x="1377451" y="1377451"/>
                                  <a:pt x="1377451" y="13774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609504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1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1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389193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6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9 w 671737"/>
                              <a:gd name="connsiteY3" fmla="*/ 1884249 h 1884249"/>
                              <a:gd name="connsiteX4" fmla="*/ 618506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6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9" y="1884249"/>
                                  <a:pt x="85719" y="1884249"/>
                                </a:cubicBezTo>
                                <a:cubicBezTo>
                                  <a:pt x="85719" y="1884249"/>
                                  <a:pt x="475563" y="1539887"/>
                                  <a:pt x="618506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118757" y="3166638"/>
                            <a:ext cx="1884249" cy="674584"/>
                          </a:xfrm>
                          <a:custGeom>
                            <a:avLst/>
                            <a:gdLst>
                              <a:gd name="connsiteX0" fmla="*/ 864156 w 1884249"/>
                              <a:gd name="connsiteY0" fmla="*/ 56078 h 674584"/>
                              <a:gd name="connsiteX1" fmla="*/ 0 w 1884249"/>
                              <a:gd name="connsiteY1" fmla="*/ 588866 h 674584"/>
                              <a:gd name="connsiteX2" fmla="*/ 1020093 w 1884249"/>
                              <a:gd name="connsiteY2" fmla="*/ 621353 h 674584"/>
                              <a:gd name="connsiteX3" fmla="*/ 1884249 w 1884249"/>
                              <a:gd name="connsiteY3" fmla="*/ 88565 h 674584"/>
                              <a:gd name="connsiteX4" fmla="*/ 864156 w 1884249"/>
                              <a:gd name="connsiteY4" fmla="*/ 56078 h 674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4584">
                                <a:moveTo>
                                  <a:pt x="864156" y="56078"/>
                                </a:moveTo>
                                <a:cubicBezTo>
                                  <a:pt x="344363" y="192524"/>
                                  <a:pt x="0" y="588866"/>
                                  <a:pt x="0" y="588866"/>
                                </a:cubicBezTo>
                                <a:cubicBezTo>
                                  <a:pt x="0" y="588866"/>
                                  <a:pt x="500300" y="757799"/>
                                  <a:pt x="1020093" y="621353"/>
                                </a:cubicBezTo>
                                <a:cubicBezTo>
                                  <a:pt x="1539886" y="484907"/>
                                  <a:pt x="1884249" y="88565"/>
                                  <a:pt x="1884249" y="88565"/>
                                </a:cubicBezTo>
                                <a:cubicBezTo>
                                  <a:pt x="1884249" y="88565"/>
                                  <a:pt x="1383949" y="-86865"/>
                                  <a:pt x="864156" y="560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690529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0 h 1377451"/>
                              <a:gd name="connsiteX1" fmla="*/ 480808 w 1377451"/>
                              <a:gd name="connsiteY1" fmla="*/ 480809 h 1377451"/>
                              <a:gd name="connsiteX2" fmla="*/ 0 w 1377451"/>
                              <a:gd name="connsiteY2" fmla="*/ 1377451 h 1377451"/>
                              <a:gd name="connsiteX3" fmla="*/ 896643 w 1377451"/>
                              <a:gd name="connsiteY3" fmla="*/ 896643 h 1377451"/>
                              <a:gd name="connsiteX4" fmla="*/ 1377451 w 1377451"/>
                              <a:gd name="connsiteY4" fmla="*/ 0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0"/>
                                </a:moveTo>
                                <a:cubicBezTo>
                                  <a:pt x="1377451" y="0"/>
                                  <a:pt x="864155" y="103958"/>
                                  <a:pt x="480808" y="480809"/>
                                </a:cubicBezTo>
                                <a:cubicBezTo>
                                  <a:pt x="97461" y="864156"/>
                                  <a:pt x="0" y="1377451"/>
                                  <a:pt x="0" y="1377451"/>
                                </a:cubicBezTo>
                                <a:cubicBezTo>
                                  <a:pt x="0" y="1377451"/>
                                  <a:pt x="513295" y="1273493"/>
                                  <a:pt x="896643" y="896643"/>
                                </a:cubicBezTo>
                                <a:cubicBezTo>
                                  <a:pt x="1273493" y="513296"/>
                                  <a:pt x="1377451" y="0"/>
                                  <a:pt x="137745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3793235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7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8 w 671737"/>
                              <a:gd name="connsiteY3" fmla="*/ 1884249 h 1884249"/>
                              <a:gd name="connsiteX4" fmla="*/ 618507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7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8" y="1884249"/>
                                  <a:pt x="85718" y="1884249"/>
                                </a:cubicBezTo>
                                <a:cubicBezTo>
                                  <a:pt x="85718" y="1884249"/>
                                  <a:pt x="475563" y="1539887"/>
                                  <a:pt x="618507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013546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2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2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747202" y="3912331"/>
                            <a:ext cx="3586570" cy="1214127"/>
                          </a:xfrm>
                          <a:custGeom>
                            <a:avLst/>
                            <a:gdLst>
                              <a:gd name="connsiteX0" fmla="*/ 2709421 w 3586570"/>
                              <a:gd name="connsiteY0" fmla="*/ 57588 h 1214127"/>
                              <a:gd name="connsiteX1" fmla="*/ 1786788 w 3586570"/>
                              <a:gd name="connsiteY1" fmla="*/ 57588 h 1214127"/>
                              <a:gd name="connsiteX2" fmla="*/ 864156 w 3586570"/>
                              <a:gd name="connsiteY2" fmla="*/ 51090 h 1214127"/>
                              <a:gd name="connsiteX3" fmla="*/ 0 w 3586570"/>
                              <a:gd name="connsiteY3" fmla="*/ 583878 h 1214127"/>
                              <a:gd name="connsiteX4" fmla="*/ 1020094 w 3586570"/>
                              <a:gd name="connsiteY4" fmla="*/ 616365 h 1214127"/>
                              <a:gd name="connsiteX5" fmla="*/ 1266995 w 3586570"/>
                              <a:gd name="connsiteY5" fmla="*/ 525402 h 1214127"/>
                              <a:gd name="connsiteX6" fmla="*/ 870653 w 3586570"/>
                              <a:gd name="connsiteY6" fmla="*/ 856770 h 1214127"/>
                              <a:gd name="connsiteX7" fmla="*/ 1020094 w 3586570"/>
                              <a:gd name="connsiteY7" fmla="*/ 1214127 h 1214127"/>
                              <a:gd name="connsiteX8" fmla="*/ 1656840 w 3586570"/>
                              <a:gd name="connsiteY8" fmla="*/ 648852 h 1214127"/>
                              <a:gd name="connsiteX9" fmla="*/ 1793286 w 3586570"/>
                              <a:gd name="connsiteY9" fmla="*/ 466925 h 1214127"/>
                              <a:gd name="connsiteX10" fmla="*/ 1929731 w 3586570"/>
                              <a:gd name="connsiteY10" fmla="*/ 648852 h 1214127"/>
                              <a:gd name="connsiteX11" fmla="*/ 2566478 w 3586570"/>
                              <a:gd name="connsiteY11" fmla="*/ 1214127 h 1214127"/>
                              <a:gd name="connsiteX12" fmla="*/ 2715918 w 3586570"/>
                              <a:gd name="connsiteY12" fmla="*/ 856770 h 1214127"/>
                              <a:gd name="connsiteX13" fmla="*/ 2319576 w 3586570"/>
                              <a:gd name="connsiteY13" fmla="*/ 525402 h 1214127"/>
                              <a:gd name="connsiteX14" fmla="*/ 2566478 w 3586570"/>
                              <a:gd name="connsiteY14" fmla="*/ 616365 h 1214127"/>
                              <a:gd name="connsiteX15" fmla="*/ 3586571 w 3586570"/>
                              <a:gd name="connsiteY15" fmla="*/ 583878 h 1214127"/>
                              <a:gd name="connsiteX16" fmla="*/ 2709421 w 3586570"/>
                              <a:gd name="connsiteY16" fmla="*/ 57588 h 1214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86570" h="1214127">
                                <a:moveTo>
                                  <a:pt x="2709421" y="57588"/>
                                </a:moveTo>
                                <a:cubicBezTo>
                                  <a:pt x="2326073" y="-46371"/>
                                  <a:pt x="1955721" y="18603"/>
                                  <a:pt x="1786788" y="57588"/>
                                </a:cubicBezTo>
                                <a:cubicBezTo>
                                  <a:pt x="1617856" y="18603"/>
                                  <a:pt x="1247503" y="-46371"/>
                                  <a:pt x="864156" y="51090"/>
                                </a:cubicBezTo>
                                <a:cubicBezTo>
                                  <a:pt x="344363" y="187536"/>
                                  <a:pt x="0" y="583878"/>
                                  <a:pt x="0" y="583878"/>
                                </a:cubicBezTo>
                                <a:cubicBezTo>
                                  <a:pt x="0" y="583878"/>
                                  <a:pt x="500301" y="752811"/>
                                  <a:pt x="1020094" y="616365"/>
                                </a:cubicBezTo>
                                <a:cubicBezTo>
                                  <a:pt x="1104560" y="590376"/>
                                  <a:pt x="1189026" y="564386"/>
                                  <a:pt x="1266995" y="525402"/>
                                </a:cubicBezTo>
                                <a:cubicBezTo>
                                  <a:pt x="1169534" y="661847"/>
                                  <a:pt x="1072073" y="772303"/>
                                  <a:pt x="870653" y="856770"/>
                                </a:cubicBezTo>
                                <a:lnTo>
                                  <a:pt x="1020094" y="1214127"/>
                                </a:lnTo>
                                <a:cubicBezTo>
                                  <a:pt x="1370954" y="1064687"/>
                                  <a:pt x="1520394" y="843774"/>
                                  <a:pt x="1656840" y="648852"/>
                                </a:cubicBezTo>
                                <a:cubicBezTo>
                                  <a:pt x="1702322" y="583878"/>
                                  <a:pt x="1741306" y="525402"/>
                                  <a:pt x="1793286" y="466925"/>
                                </a:cubicBezTo>
                                <a:cubicBezTo>
                                  <a:pt x="1838767" y="525402"/>
                                  <a:pt x="1884249" y="583878"/>
                                  <a:pt x="1929731" y="648852"/>
                                </a:cubicBezTo>
                                <a:cubicBezTo>
                                  <a:pt x="2059680" y="843774"/>
                                  <a:pt x="2209120" y="1064687"/>
                                  <a:pt x="2566478" y="1214127"/>
                                </a:cubicBezTo>
                                <a:lnTo>
                                  <a:pt x="2715918" y="856770"/>
                                </a:lnTo>
                                <a:cubicBezTo>
                                  <a:pt x="2514498" y="772303"/>
                                  <a:pt x="2417037" y="661847"/>
                                  <a:pt x="2319576" y="525402"/>
                                </a:cubicBezTo>
                                <a:cubicBezTo>
                                  <a:pt x="2397545" y="557889"/>
                                  <a:pt x="2475514" y="590376"/>
                                  <a:pt x="2566478" y="616365"/>
                                </a:cubicBezTo>
                                <a:cubicBezTo>
                                  <a:pt x="3086271" y="752811"/>
                                  <a:pt x="3586571" y="583878"/>
                                  <a:pt x="3586571" y="583878"/>
                                </a:cubicBezTo>
                                <a:cubicBezTo>
                                  <a:pt x="3586571" y="583878"/>
                                  <a:pt x="3229213" y="194033"/>
                                  <a:pt x="2709421" y="575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1F02D" id="Group 12" o:spid="_x0000_s1026" style="position:absolute;margin-left:166pt;margin-top:70.6pt;width:398.85pt;height:403.9pt;z-index:-251657728;mso-position-horizontal-relative:margin;mso-width-relative:margin;mso-height-relative:margin" coordsize="50679,5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">
                <v:shape id="Freeform: Shape 9" o:spid="_x0000_s1027" style="position:absolute;left:649;top:31694;width:18843;height:6718;visibility:visible;mso-wrap-style:square;v-text-anchor:middle" coordsize="1884249,67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" path="m1884249,586019v,,-344362,-396342,-864155,-532788c500301,-83214,,85718,,85718v,,344363,396342,864156,532789c1383949,754952,1884249,586019,1884249,586019xe" filled="f" stroked="f" strokeweight="1.80247mm">
                  <v:stroke joinstyle="miter"/>
                  <v:path arrowok="t" o:connecttype="custom" o:connectlocs="1884249,586019;1020094,53231;0,85718;864156,618507;1884249,586019" o:connectangles="0,0,0,0,0"/>
                </v:shape>
                <v:shape id="Freeform: Shape 10" o:spid="_x0000_s1028" style="position:absolute;top:17867;width:13774;height:13775;visibility:visible;mso-wrap-style:square;v-text-anchor:middle" coordsize="1377451,137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" path="m1377451,1377451v,,-103958,-513295,-480808,-896642c513295,103958,,,,,,,103959,513296,480808,896643v383348,376850,896643,480808,896643,480808xe" filled="f" stroked="f" strokeweight="1.80247mm">
                  <v:stroke joinstyle="miter"/>
                  <v:path arrowok="t" o:connecttype="custom" o:connectlocs="1377451,1377451;896643,480809;0,0;480808,896643;1377451,1377451" o:connectangles="0,0,0,0,0"/>
                </v:shape>
                <v:shape id="Freeform: Shape 11" o:spid="_x0000_s1029" style="position:absolute;left:6095;top:5003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" path="m586019,1884249v,,168933,-500300,32487,-1020093c482061,344363,85719,,85719,v,,-168933,500301,-32488,1020094c189677,1539887,586019,1884249,586019,1884249xe" filled="f" stroked="f" strokeweight="1.80247mm">
                  <v:stroke joinstyle="miter"/>
                  <v:path arrowok="t" o:connecttype="custom" o:connectlocs="586019,1884249;618506,864156;85719,0;53231,1020094;586019,1884249" o:connectangles="0,0,0,0,0"/>
                </v:shape>
                <v:shape id="Freeform: Shape 12" o:spid="_x0000_s1030" style="position:absolute;left:13891;width:6718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" path="m618506,1020094c754952,500301,586019,,586019,v,,-396342,344363,-532788,864156c-83214,1383949,85719,1884249,85719,1884249v,,389844,-344362,532787,-864155xe" filled="f" stroked="f" strokeweight="1.80247mm">
                  <v:stroke joinstyle="miter"/>
                  <v:path arrowok="t" o:connecttype="custom" o:connectlocs="618506,1020094;586019,0;53231,864156;85719,1884249;618506,1020094" o:connectangles="0,0,0,0,0"/>
                </v:shape>
                <v:shape id="Freeform: Shape 13" o:spid="_x0000_s1031" style="position:absolute;left:31187;top:31666;width:18843;height:6746;visibility:visible;mso-wrap-style:square;v-text-anchor:middle" coordsize="1884249,67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" path="m864156,56078c344363,192524,,588866,,588866v,,500300,168933,1020093,32487c1539886,484907,1884249,88565,1884249,88565v,,-500300,-175430,-1020093,-32487xe" filled="f" stroked="f" strokeweight="1.80247mm">
                  <v:stroke joinstyle="miter"/>
                  <v:path arrowok="t" o:connecttype="custom" o:connectlocs="864156,56078;0,588866;1020093,621353;1884249,88565;864156,56078" o:connectangles="0,0,0,0,0"/>
                </v:shape>
                <v:shape id="Freeform: Shape 14" o:spid="_x0000_s1032" style="position:absolute;left:36905;top:17867;width:13774;height:13775;visibility:visible;mso-wrap-style:square;v-text-anchor:middle" coordsize="1377451,137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" path="m1377451,v,,-513296,103958,-896643,480809c97461,864156,,1377451,,1377451v,,513295,-103958,896643,-480808c1273493,513296,1377451,,1377451,xe" filled="f" stroked="f" strokeweight="1.80247mm">
                  <v:stroke joinstyle="miter"/>
                  <v:path arrowok="t" o:connecttype="custom" o:connectlocs="1377451,0;480808,480809;0,1377451;896643,896643;1377451,0" o:connectangles="0,0,0,0,0"/>
                </v:shape>
                <v:shape id="Freeform: Shape 15" o:spid="_x0000_s1033" style="position:absolute;left:37932;top:5003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" path="m618507,1020094c754952,500301,586019,,586019,v,,-396342,344363,-532788,864156c-83214,1383949,85718,1884249,85718,1884249v,,389845,-344362,532789,-864155xe" filled="f" stroked="f" strokeweight="1.80247mm">
                  <v:stroke joinstyle="miter"/>
                  <v:path arrowok="t" o:connecttype="custom" o:connectlocs="618507,1020094;586019,0;53231,864156;85718,1884249;618507,1020094" o:connectangles="0,0,0,0,0"/>
                </v:shape>
                <v:shape id="Freeform: Shape 16" o:spid="_x0000_s1034" style="position:absolute;left:30135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" path="m586019,1884249v,,168933,-500300,32487,-1020093c482061,344363,85719,,85719,v,,-168933,500301,-32487,1020094c189677,1539887,586019,1884249,586019,1884249xe" filled="f" stroked="f" strokeweight="1.80247mm">
                  <v:stroke joinstyle="miter"/>
                  <v:path arrowok="t" o:connecttype="custom" o:connectlocs="586019,1884249;618506,864156;85719,0;53232,1020094;586019,1884249" o:connectangles="0,0,0,0,0"/>
                </v:shape>
                <v:shape id="Freeform: Shape 17" o:spid="_x0000_s1035" style="position:absolute;left:7472;top:39123;width:35865;height:12141;visibility:visible;mso-wrap-style:square;v-text-anchor:middle" coordsize="3586570,121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" path="m2709421,57588v-383348,-103959,-753700,-38985,-922633,c1617856,18603,1247503,-46371,864156,51090,344363,187536,,583878,,583878v,,500301,168933,1020094,32487c1104560,590376,1189026,564386,1266995,525402,1169534,661847,1072073,772303,870653,856770r149441,357357c1370954,1064687,1520394,843774,1656840,648852v45482,-64974,84466,-123450,136446,-181927c1838767,525402,1884249,583878,1929731,648852v129949,194922,279389,415835,636747,565275l2715918,856770c2514498,772303,2417037,661847,2319576,525402v77969,32487,155938,64974,246902,90963c3086271,752811,3586571,583878,3586571,583878v,,-357358,-389845,-877150,-526290xe" filled="f" stroked="f" strokeweight="1.80247mm">
                  <v:stroke joinstyle="miter"/>
                  <v:path arrowok="t" o:connecttype="custom" o:connectlocs="2709421,57588;1786788,57588;864156,51090;0,583878;1020094,616365;1266995,525402;870653,856770;1020094,1214127;1656840,648852;1793286,466925;1929731,648852;2566478,1214127;2715918,856770;2319576,525402;2566478,616365;3586571,583878;2709421,57588" o:connectangles="0,0,0,0,0,0,0,0,0,0,0,0,0,0,0,0,0"/>
                </v:shape>
                <w10:wrap anchorx="margin"/>
                <w10:anchorlock/>
              </v:group>
            </w:pict>
          </mc:Fallback>
        </mc:AlternateContent>
      </w:r>
    </w:p>
    <w:sectPr w:rsidR="0045039F" w:rsidSect="00B233D9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D17FF" w14:textId="77777777" w:rsidR="004D52E2" w:rsidRDefault="004D52E2" w:rsidP="000875C0">
      <w:r>
        <w:separator/>
      </w:r>
    </w:p>
  </w:endnote>
  <w:endnote w:type="continuationSeparator" w:id="0">
    <w:p w14:paraId="39932DB4" w14:textId="77777777" w:rsidR="004D52E2" w:rsidRDefault="004D52E2" w:rsidP="000875C0">
      <w:r>
        <w:continuationSeparator/>
      </w:r>
    </w:p>
  </w:endnote>
  <w:endnote w:type="continuationNotice" w:id="1">
    <w:p w14:paraId="4DE9702C" w14:textId="77777777" w:rsidR="004D52E2" w:rsidRDefault="004D5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D5E0" w14:textId="77777777" w:rsidR="004D52E2" w:rsidRDefault="004D52E2" w:rsidP="000875C0">
      <w:r>
        <w:separator/>
      </w:r>
    </w:p>
  </w:footnote>
  <w:footnote w:type="continuationSeparator" w:id="0">
    <w:p w14:paraId="79A58803" w14:textId="77777777" w:rsidR="004D52E2" w:rsidRDefault="004D52E2" w:rsidP="000875C0">
      <w:r>
        <w:continuationSeparator/>
      </w:r>
    </w:p>
  </w:footnote>
  <w:footnote w:type="continuationNotice" w:id="1">
    <w:p w14:paraId="1D500AB9" w14:textId="77777777" w:rsidR="004D52E2" w:rsidRDefault="004D52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sIagQ1vg38+rCtU1uduwDwd8xYg0X8O/aS2/QCdalM6BmSQNEezUCrxnNzhXz9kAaSO6Qs//KFfyK1sGUkuAKQ==" w:salt="OCAcJKCgx4LhJa/J6wc1G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E2"/>
    <w:rsid w:val="0000055F"/>
    <w:rsid w:val="0003083A"/>
    <w:rsid w:val="00086DFB"/>
    <w:rsid w:val="000875C0"/>
    <w:rsid w:val="00094622"/>
    <w:rsid w:val="00104FC1"/>
    <w:rsid w:val="0011228A"/>
    <w:rsid w:val="00113F7A"/>
    <w:rsid w:val="001531E4"/>
    <w:rsid w:val="001532BB"/>
    <w:rsid w:val="00185D3E"/>
    <w:rsid w:val="00186721"/>
    <w:rsid w:val="001962F9"/>
    <w:rsid w:val="001A5828"/>
    <w:rsid w:val="001E0DA2"/>
    <w:rsid w:val="001E21DF"/>
    <w:rsid w:val="002270C6"/>
    <w:rsid w:val="002416E6"/>
    <w:rsid w:val="00253696"/>
    <w:rsid w:val="00277492"/>
    <w:rsid w:val="002C63C8"/>
    <w:rsid w:val="00310A05"/>
    <w:rsid w:val="00314887"/>
    <w:rsid w:val="00324158"/>
    <w:rsid w:val="003277B4"/>
    <w:rsid w:val="003550C4"/>
    <w:rsid w:val="003624CF"/>
    <w:rsid w:val="00367C37"/>
    <w:rsid w:val="003922B2"/>
    <w:rsid w:val="00395959"/>
    <w:rsid w:val="003C07D9"/>
    <w:rsid w:val="003C2748"/>
    <w:rsid w:val="003D3E6C"/>
    <w:rsid w:val="00426FBB"/>
    <w:rsid w:val="00427960"/>
    <w:rsid w:val="00427A23"/>
    <w:rsid w:val="00433CA5"/>
    <w:rsid w:val="004446C7"/>
    <w:rsid w:val="0045039F"/>
    <w:rsid w:val="0048576C"/>
    <w:rsid w:val="004B3BAA"/>
    <w:rsid w:val="004D52E2"/>
    <w:rsid w:val="004E6336"/>
    <w:rsid w:val="00503F78"/>
    <w:rsid w:val="0050636B"/>
    <w:rsid w:val="00525B56"/>
    <w:rsid w:val="005358A0"/>
    <w:rsid w:val="0055185E"/>
    <w:rsid w:val="0055417D"/>
    <w:rsid w:val="0057418F"/>
    <w:rsid w:val="00581533"/>
    <w:rsid w:val="005A280D"/>
    <w:rsid w:val="005A3C0E"/>
    <w:rsid w:val="005C7F32"/>
    <w:rsid w:val="005F2A53"/>
    <w:rsid w:val="006237E5"/>
    <w:rsid w:val="00627E9F"/>
    <w:rsid w:val="00630FD2"/>
    <w:rsid w:val="00680630"/>
    <w:rsid w:val="006819E3"/>
    <w:rsid w:val="00683186"/>
    <w:rsid w:val="00687ED9"/>
    <w:rsid w:val="006A3593"/>
    <w:rsid w:val="006A75DC"/>
    <w:rsid w:val="006D1F5C"/>
    <w:rsid w:val="006F2FC9"/>
    <w:rsid w:val="007016DF"/>
    <w:rsid w:val="00712BF8"/>
    <w:rsid w:val="00747BBA"/>
    <w:rsid w:val="00757471"/>
    <w:rsid w:val="00770CBF"/>
    <w:rsid w:val="00772758"/>
    <w:rsid w:val="00780241"/>
    <w:rsid w:val="007D2DEA"/>
    <w:rsid w:val="007E14F2"/>
    <w:rsid w:val="007F71FB"/>
    <w:rsid w:val="00800980"/>
    <w:rsid w:val="008130DC"/>
    <w:rsid w:val="00837AD0"/>
    <w:rsid w:val="008473E3"/>
    <w:rsid w:val="00862ECF"/>
    <w:rsid w:val="00871640"/>
    <w:rsid w:val="0088227F"/>
    <w:rsid w:val="008B186A"/>
    <w:rsid w:val="008B1A5F"/>
    <w:rsid w:val="008D4107"/>
    <w:rsid w:val="008F7137"/>
    <w:rsid w:val="009315A9"/>
    <w:rsid w:val="009356A5"/>
    <w:rsid w:val="00953A6D"/>
    <w:rsid w:val="00967D57"/>
    <w:rsid w:val="009C6513"/>
    <w:rsid w:val="009D3373"/>
    <w:rsid w:val="00A04ADA"/>
    <w:rsid w:val="00A04CC4"/>
    <w:rsid w:val="00A14C55"/>
    <w:rsid w:val="00A44E8E"/>
    <w:rsid w:val="00A54BC3"/>
    <w:rsid w:val="00A72453"/>
    <w:rsid w:val="00A942FA"/>
    <w:rsid w:val="00AA7521"/>
    <w:rsid w:val="00AB58DE"/>
    <w:rsid w:val="00AB5F84"/>
    <w:rsid w:val="00AC2AE5"/>
    <w:rsid w:val="00AD2421"/>
    <w:rsid w:val="00AD4135"/>
    <w:rsid w:val="00AE5299"/>
    <w:rsid w:val="00B233D9"/>
    <w:rsid w:val="00B26126"/>
    <w:rsid w:val="00B3467D"/>
    <w:rsid w:val="00B4681B"/>
    <w:rsid w:val="00B4774A"/>
    <w:rsid w:val="00B71E9A"/>
    <w:rsid w:val="00B76559"/>
    <w:rsid w:val="00B97670"/>
    <w:rsid w:val="00BA757B"/>
    <w:rsid w:val="00BD04F3"/>
    <w:rsid w:val="00BD4CDD"/>
    <w:rsid w:val="00BE1AA7"/>
    <w:rsid w:val="00C26A15"/>
    <w:rsid w:val="00C70B50"/>
    <w:rsid w:val="00C92068"/>
    <w:rsid w:val="00CC24CE"/>
    <w:rsid w:val="00CD4C49"/>
    <w:rsid w:val="00CF6CBD"/>
    <w:rsid w:val="00D04B64"/>
    <w:rsid w:val="00D13DB2"/>
    <w:rsid w:val="00D4385A"/>
    <w:rsid w:val="00D46AA1"/>
    <w:rsid w:val="00D53AC9"/>
    <w:rsid w:val="00D547C6"/>
    <w:rsid w:val="00D70EFD"/>
    <w:rsid w:val="00D76A8B"/>
    <w:rsid w:val="00DB07CE"/>
    <w:rsid w:val="00DB47BF"/>
    <w:rsid w:val="00E05CE7"/>
    <w:rsid w:val="00E13588"/>
    <w:rsid w:val="00E14935"/>
    <w:rsid w:val="00E4526F"/>
    <w:rsid w:val="00E47B68"/>
    <w:rsid w:val="00E52F25"/>
    <w:rsid w:val="00E62004"/>
    <w:rsid w:val="00E81CD3"/>
    <w:rsid w:val="00EB108E"/>
    <w:rsid w:val="00EB7E1A"/>
    <w:rsid w:val="00F01E2B"/>
    <w:rsid w:val="00F232BD"/>
    <w:rsid w:val="00F26EC7"/>
    <w:rsid w:val="00F33B2C"/>
    <w:rsid w:val="00F33CBC"/>
    <w:rsid w:val="00FC4A54"/>
    <w:rsid w:val="00FD4233"/>
    <w:rsid w:val="00FD460B"/>
    <w:rsid w:val="00FE2A40"/>
    <w:rsid w:val="00FE6A0A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12E2"/>
  <w15:chartTrackingRefBased/>
  <w15:docId w15:val="{061B1854-A56E-4411-A090-C0843417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  <w:jc w:val="center"/>
    </w:pPr>
    <w:rPr>
      <w:color w:val="595959"/>
      <w:sz w:val="32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="Book Antiqua" w:eastAsia="Times New Roman" w:hAnsi="Book Antiqua"/>
      <w:caps/>
      <w:color w:val="BF9237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="Book Antiqua" w:eastAsia="Times New Roman" w:hAnsi="Book Antiqua"/>
      <w:caps/>
      <w:color w:val="BF9237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="Times New Roman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link w:val="Heading1"/>
    <w:uiPriority w:val="9"/>
    <w:rsid w:val="001962F9"/>
    <w:rPr>
      <w:rFonts w:ascii="Book Antiqua" w:eastAsia="Times New Roman" w:hAnsi="Book Antiqua" w:cs="Times New Roman"/>
      <w:caps/>
      <w:color w:val="BF9237"/>
      <w:spacing w:val="40"/>
      <w:sz w:val="96"/>
      <w:szCs w:val="32"/>
    </w:rPr>
  </w:style>
  <w:style w:type="character" w:customStyle="1" w:styleId="Heading2Char">
    <w:name w:val="Heading 2 Char"/>
    <w:link w:val="Heading2"/>
    <w:uiPriority w:val="9"/>
    <w:rsid w:val="001962F9"/>
    <w:rPr>
      <w:rFonts w:ascii="Book Antiqua" w:eastAsia="Times New Roman" w:hAnsi="Book Antiqua" w:cs="Times New Roman"/>
      <w:caps/>
      <w:color w:val="BF9237"/>
      <w:spacing w:val="20"/>
      <w:sz w:val="44"/>
      <w:szCs w:val="26"/>
    </w:rPr>
  </w:style>
  <w:style w:type="character" w:customStyle="1" w:styleId="Heading3Char">
    <w:name w:val="Heading 3 Char"/>
    <w:link w:val="Heading3"/>
    <w:uiPriority w:val="9"/>
    <w:rsid w:val="001962F9"/>
    <w:rPr>
      <w:rFonts w:eastAsia="Times New Roman" w:cs="Times New Roman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i\Downloads\Online+Sound+Healing+Certificate+Template+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4522C-53F3-4E89-8373-85833A5AD8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Online+Sound+Healing+Certificate+Template+2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Rodman</dc:creator>
  <cp:keywords/>
  <dc:description/>
  <cp:lastModifiedBy>Carrie Rodman</cp:lastModifiedBy>
  <cp:revision>2</cp:revision>
  <dcterms:created xsi:type="dcterms:W3CDTF">2024-07-31T13:52:00Z</dcterms:created>
  <dcterms:modified xsi:type="dcterms:W3CDTF">2024-07-31T13:52:00Z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