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dp" ContentType="image/vnd.ms-photo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7">
      <w:r>
        <w:rPr/>
        <mc:AlternateContent>
          <mc:Choice Requires="wps">
            <w:drawing xmlns:mc="http://schemas.openxmlformats.org/markup-compatibility/2006">
              <wp:anchor allowOverlap="1" behindDoc="1" distT="0" distB="0" distL="114300" distR="114300" layoutInCell="1" locked="0" relativeHeight="251657216" simplePos="0">
                <wp:simplePos x="0" y="0"/>
                <wp:positionH relativeFrom="page">
                  <wp:posOffset>0</wp:posOffset>
                </wp:positionH>
                <wp:positionV relativeFrom="paragraph">
                  <wp:posOffset>-429260</wp:posOffset>
                </wp:positionV>
                <wp:extent cx="8429625" cy="3190875"/>
                <wp:effectExtent l="0" t="0" r="0" b="0"/>
                <wp:wrapNone/>
                <wp:docPr id="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1" name="Rectangle 1"/>
                      <wps:cNvSpPr/>
                      <wps:spPr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blipFill>
                          <a:blip r:embed="rId18"/>
                          <a:srcRect l="0" t="0" r="0" b="0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overflow" horzOverflow="overflow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shape id="ADC2BEAC-0CF3-AEF7-9BF069B31A0A" coordsize="21600,21600" style="position:absolute;width:792pt;height:612pt;mso-width-percent:100000;mso-width-relative:page;mso-height-percent:100000;mso-height-relative:page;margin-top:-33.8pt;margin-left:0pt;mso-wrap-distance-left:9pt;mso-wrap-distance-right:9pt;mso-wrap-distance-top:0pt;mso-wrap-distance-bottom:0pt;mso-position-horizontal-relative:page;rotation:0.000000;z-index:251657216;" fillcolor="#d74734" stroked="f" o:spt="1" path="m0,0 l0,21600 r21600,0 l21600,0 x e">
                <w10:wrap side="both"/>
                <v:fill type="frame" color="#d74734" opacity="1.000000" r:id="rId18" o:title=""/>
                <o:lock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CellMar>
          <w:left w:w="0" w:type="dxa"/>
          <w:right w:w="0" w:type="dxa"/>
        </w:tblCellMar>
        <w:tblLook w:val="04A0"/>
      </w:tblPr>
      <w:tblGrid>
        <w:gridCol w:w="792"/>
        <w:gridCol w:w="5670"/>
        <w:gridCol w:w="643"/>
        <w:gridCol w:w="5584"/>
        <w:gridCol w:w="989"/>
      </w:tblGrid>
      <w:tr>
        <w:trPr>
          <w:trHeight w:val="1194"/>
        </w:trPr>
        <w:tc>
          <w:tcPr>
            <w:cnfStyle w:val="101000000000"/>
            <w:tcW w:w="13678" w:type="dxa"/>
            <w:gridSpan w:val="5"/>
            <w:vAlign w:val="bottom"/>
          </w:tcPr>
          <w:p w14:paraId="00000008">
            <w:pPr>
              <w:pStyle w:val="Title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drawing xmlns:mc="http://schemas.openxmlformats.org/markup-compatibility/2006">
                <wp:inline distT="0" distB="0" distL="0" distR="0">
                  <wp:extent cx="1682411" cy="721995"/>
                  <wp:effectExtent l="0" t="0" r="0" b="0"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9"/>
                          <a:srcRect l="-2714"/>
                          <a:stretch/>
                        </pic:blipFill>
                        <pic:spPr>
                          <a:xfrm>
                            <a:off x="0" y="0"/>
                            <a:ext cx="1682411" cy="721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                                                      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drawing xmlns:mc="http://schemas.openxmlformats.org/markup-compatibility/2006">
                <wp:inline distT="0" distB="0" distL="0" distR="0">
                  <wp:extent cx="2667964" cy="801349"/>
                  <wp:effectExtent l="0" t="0" r="0" b="0"/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20"/>
                          <a:srcRect r="3857" b="6109"/>
                          <a:stretch/>
                        </pic:blipFill>
                        <pic:spPr>
                          <a:xfrm>
                            <a:off x="0" y="0"/>
                            <a:ext cx="2667964" cy="801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197"/>
        </w:trPr>
        <w:tc>
          <w:tcPr>
            <w:cnfStyle w:val="001000100000"/>
            <w:tcW w:w="13678" w:type="dxa"/>
            <w:gridSpan w:val="5"/>
            <w:vAlign w:val="bottom"/>
          </w:tcPr>
          <w:p w14:paraId="00000009">
            <w:pPr>
              <w:pStyle w:val="Subtitle"/>
              <w:rPr/>
            </w:pPr>
            <w:r>
              <w:t>This certificate is granted to</w:t>
            </w:r>
          </w:p>
        </w:tc>
      </w:tr>
      <w:tr>
        <w:trPr>
          <w:trHeight w:val="1800"/>
        </w:trPr>
        <w:tc>
          <w:tcPr>
            <w:cnfStyle w:val="001000010000"/>
            <w:tcW w:w="13678" w:type="dxa"/>
            <w:gridSpan w:val="5"/>
            <w:vAlign w:val="center"/>
          </w:tcPr>
          <w:p w14:paraId="0000000A">
            <w:pPr>
              <w:pStyle w:val="Heading1"/>
              <w:rPr/>
            </w:pPr>
            <w:r>
              <w:t>Danielle Jackson</w:t>
            </w:r>
          </w:p>
        </w:tc>
      </w:tr>
      <w:tr>
        <w:trPr>
          <w:trHeight w:val="3234"/>
        </w:trPr>
        <w:tc>
          <w:tcPr>
            <w:cnfStyle w:val="001000100000"/>
            <w:tcW w:w="13678" w:type="dxa"/>
            <w:gridSpan w:val="5"/>
          </w:tcPr>
          <w:p w14:paraId="0000000B">
            <w:pPr>
              <w:pStyle w:val="Subtitle"/>
              <w:rPr/>
            </w:pPr>
            <w:r>
              <w:t>in recognition of completing the</w:t>
            </w:r>
            <w:r>
              <w:t xml:space="preserve"> </w:t>
            </w:r>
            <w:r>
              <w:rPr>
                <w:b/>
                <w:bCs/>
              </w:rPr>
              <w:t>Virtued Academy International’s</w:t>
            </w:r>
          </w:p>
          <w:p w14:paraId="0000000C"/>
          <w:p w14:paraId="0000000D">
            <w:pPr>
              <w:rPr>
                <w:b/>
                <w:bCs/>
                <w:color w:val="auto"/>
                <w:sz w:val="72"/>
                <w:szCs w:val="72"/>
              </w:rPr>
            </w:pPr>
          </w:p>
          <w:p w14:paraId="0000000E">
            <w:pPr>
              <w:rPr>
                <w:b/>
                <w:bCs/>
                <w:color w:val="auto"/>
                <w:sz w:val="52"/>
                <w:szCs w:val="52"/>
              </w:rPr>
            </w:pPr>
            <w:r>
              <w:rPr>
                <w:b/>
                <w:bCs/>
                <w:color w:val="auto"/>
                <w:sz w:val="72"/>
                <w:szCs w:val="72"/>
              </w:rPr>
              <w:t>Certification in Spiritual Healing</w:t>
            </w:r>
          </w:p>
        </w:tc>
      </w:tr>
      <w:tr>
        <w:trPr>
          <w:trHeight w:val="829"/>
        </w:trPr>
        <w:tc>
          <w:tcPr>
            <w:cnfStyle w:val="001000010000"/>
            <w:tcW w:w="792" w:type="dxa"/>
          </w:tcPr>
          <w:p w14:paraId="0000000F"/>
        </w:tc>
        <w:tc>
          <w:tcPr>
            <w:cnfStyle w:val="000000010000"/>
            <w:tcW w:w="5670" w:type="dxa"/>
          </w:tcPr>
          <w:p w14:paraId="00000010">
            <w:pPr>
              <w:pStyle w:val="Presentername"/>
              <w:rPr/>
            </w:pPr>
            <w:r>
              <w:t xml:space="preserve">         </w:t>
            </w:r>
            <w:r>
              <w:rPr/>
              <w:drawing xmlns:mc="http://schemas.openxmlformats.org/markup-compatibility/2006">
                <wp:inline distT="0" distB="0" distL="0" distR="0">
                  <wp:extent cx="1031082" cy="734993"/>
                  <wp:effectExtent l="0" t="0" r="0" b="0"/>
                  <wp:docPr id="1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21">
                            <a:duotone>
                              <a:prstClr val="black"/>
                              <a:srgbClr val="002060">
                                <a:tint val="45000"/>
                                <a:satMod val="400000"/>
                              </a:srgbClr>
                            </a:duotone>
                          </a:blip>
                          <a:srcRect b="18778"/>
                          <a:stretch/>
                        </pic:blipFill>
                        <pic:spPr>
                          <a:xfrm>
                            <a:off x="0" y="0"/>
                            <a:ext cx="1031082" cy="73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000011">
            <w:pPr>
              <w:pStyle w:val="Presentername"/>
              <w:rPr/>
            </w:pPr>
            <w:r>
              <w:rPr>
                <w:b/>
                <w:bCs/>
                <w:highlight w:val="yellow"/>
              </w:rPr>
              <w:t>PROF KRISHNA N SHARMA</w:t>
            </w:r>
          </w:p>
          <w:p w14:paraId="00000012">
            <w:pPr>
              <w:pStyle w:val="Presentername"/>
              <w:rPr/>
            </w:pPr>
            <w:r>
              <w:rPr>
                <w:b/>
                <w:bCs/>
                <w:highlight w:val="yellow"/>
              </w:rPr>
              <w:t>Course Coordinator</w:t>
            </w:r>
          </w:p>
        </w:tc>
        <w:tc>
          <w:tcPr>
            <w:cnfStyle w:val="000000010000"/>
            <w:tcW w:w="643" w:type="dxa"/>
          </w:tcPr>
          <w:p w14:paraId="00000013"/>
        </w:tc>
        <w:tc>
          <w:tcPr>
            <w:cnfStyle w:val="000000010000"/>
            <w:tcW w:w="5584" w:type="dxa"/>
          </w:tcPr>
          <w:p w14:paraId="00000014">
            <w:pPr>
              <w:pStyle w:val="Dateleft"/>
              <w:framePr w:w="0" w:h="0" w:vAnchor="margin" w:hAnchor="text" w:x="0" w:y="0"/>
              <w:rPr/>
            </w:pPr>
          </w:p>
          <w:p w14:paraId="00000015">
            <w:pPr>
              <w:pStyle w:val="Dateleft"/>
              <w:framePr w:w="0" w:h="0" w:vAnchor="margin" w:hAnchor="text" w:x="0" w:y="0"/>
              <w:rPr/>
            </w:pPr>
          </w:p>
          <w:p w14:paraId="00000016">
            <w:pPr>
              <w:pStyle w:val="Dateleft"/>
              <w:framePr w:w="0" w:h="0" w:vAnchor="margin" w:hAnchor="text" w:x="0" w:y="0"/>
              <w:rPr/>
            </w:pPr>
          </w:p>
          <w:p w14:paraId="00000017">
            <w:pPr>
              <w:pStyle w:val="Dateleft"/>
              <w:framePr w:w="0" w:h="0" w:vAnchor="margin" w:hAnchor="text" w:x="0" w:y="0"/>
              <w:rPr/>
            </w:pPr>
            <w:r>
              <w:rPr>
                <w:b/>
                <w:bCs/>
                <w:highlight w:val="yellow"/>
              </w:rPr>
              <w:t>DATE</w:t>
            </w:r>
            <w:r>
              <w:rPr>
                <w:b/>
                <w:bCs/>
                <w:highlight w:val="yellow"/>
              </w:rPr>
              <w:t xml:space="preserve"> October 26,2023</w:t>
            </w:r>
          </w:p>
        </w:tc>
        <w:tc>
          <w:tcPr>
            <w:cnfStyle w:val="000000010000"/>
            <w:tcW w:w="989" w:type="dxa"/>
          </w:tcPr>
          <w:p w14:paraId="00000018">
            <w:pPr>
              <w:pStyle w:val="Dateleft"/>
              <w:framePr w:w="0" w:h="0" w:vAnchor="margin" w:hAnchor="text" w:x="0" w:y="0"/>
              <w:rPr/>
            </w:pPr>
          </w:p>
        </w:tc>
      </w:tr>
      <w:tr>
        <w:trPr>
          <w:trHeight w:val="829"/>
        </w:trPr>
        <w:tc>
          <w:tcPr>
            <w:cnfStyle w:val="001000100000"/>
            <w:tcW w:w="792" w:type="dxa"/>
          </w:tcPr>
          <w:p w14:paraId="00000019"/>
        </w:tc>
        <w:tc>
          <w:tcPr>
            <w:cnfStyle w:val="000000100000"/>
            <w:tcW w:w="11897" w:type="dxa"/>
            <w:gridSpan w:val="3"/>
          </w:tcPr>
          <w:p w14:paraId="0000001A">
            <w:pPr>
              <w:pStyle w:val="Dateleft"/>
              <w:framePr w:w="0" w:h="0" w:vAnchor="margin" w:hAnchor="text" w:x="0" w:y="0"/>
              <w:rPr>
                <w:i/>
                <w:iCs/>
                <w:sz w:val="2"/>
                <w:szCs w:val="2"/>
              </w:rPr>
            </w:pPr>
          </w:p>
          <w:p w14:paraId="0000001B">
            <w:pPr>
              <w:pStyle w:val="Dateleft"/>
              <w:framePr w:w="0" w:h="0" w:vAnchor="margin" w:hAnchor="text" w:x="0" w:y="0"/>
              <w:jc w:val="center"/>
              <w:rPr>
                <w:i/>
                <w:iCs/>
              </w:rPr>
            </w:pPr>
            <w:r>
              <w:rPr>
                <w:i/>
                <w:iCs/>
                <w:caps w:val="off"/>
                <w:sz w:val="16"/>
                <w:szCs w:val="16"/>
              </w:rPr>
              <w:t xml:space="preserve">Note: </w:t>
            </w:r>
            <w:r>
              <w:rPr>
                <w:i/>
                <w:iCs/>
                <w:caps w:val="off"/>
                <w:sz w:val="16"/>
                <w:szCs w:val="16"/>
              </w:rPr>
              <w:t>T</w:t>
            </w:r>
            <w:r>
              <w:rPr>
                <w:i/>
                <w:iCs/>
                <w:caps w:val="off"/>
                <w:sz w:val="16"/>
                <w:szCs w:val="16"/>
              </w:rPr>
              <w:t xml:space="preserve">his certificate is valid only with </w:t>
            </w:r>
            <w:r>
              <w:rPr>
                <w:i/>
                <w:iCs/>
                <w:caps w:val="off"/>
                <w:sz w:val="16"/>
                <w:szCs w:val="16"/>
              </w:rPr>
              <w:t>U</w:t>
            </w:r>
            <w:r>
              <w:rPr>
                <w:i/>
                <w:iCs/>
                <w:caps w:val="off"/>
                <w:sz w:val="16"/>
                <w:szCs w:val="16"/>
              </w:rPr>
              <w:t xml:space="preserve">demy's certificate of completion. In absence of </w:t>
            </w:r>
            <w:r>
              <w:rPr>
                <w:i/>
                <w:iCs/>
                <w:caps w:val="off"/>
                <w:sz w:val="16"/>
                <w:szCs w:val="16"/>
              </w:rPr>
              <w:t>U</w:t>
            </w:r>
            <w:r>
              <w:rPr>
                <w:i/>
                <w:iCs/>
                <w:caps w:val="off"/>
                <w:sz w:val="16"/>
                <w:szCs w:val="16"/>
              </w:rPr>
              <w:t xml:space="preserve">demy's certificate, this certification </w:t>
            </w:r>
            <w:r>
              <w:rPr>
                <w:i/>
                <w:iCs/>
                <w:caps w:val="off"/>
                <w:sz w:val="16"/>
                <w:szCs w:val="16"/>
              </w:rPr>
              <w:t>shall</w:t>
            </w:r>
            <w:r>
              <w:rPr>
                <w:i/>
                <w:iCs/>
                <w:caps w:val="off"/>
                <w:sz w:val="16"/>
                <w:szCs w:val="16"/>
              </w:rPr>
              <w:t xml:space="preserve"> be considered null and void.</w:t>
            </w:r>
          </w:p>
        </w:tc>
        <w:tc>
          <w:tcPr>
            <w:cnfStyle w:val="000000100000"/>
            <w:tcW w:w="989" w:type="dxa"/>
          </w:tcPr>
          <w:p w14:paraId="0000001C">
            <w:pPr>
              <w:pStyle w:val="Dateleft"/>
              <w:framePr w:w="0" w:h="0" w:vAnchor="margin" w:hAnchor="text" w:x="0" w:y="0"/>
              <w:rPr/>
            </w:pPr>
          </w:p>
        </w:tc>
      </w:tr>
    </w:tbl>
    <w:p w14:paraId="0000001D">
      <w:pPr>
        <w:rPr>
          <w:sz w:val="16"/>
          <w:szCs w:val="16"/>
        </w:rPr>
      </w:pPr>
    </w:p>
    <w:sectPr>
      <w:pgSz w:w="15840" w:h="12240" w:orient="landscape"/>
      <w:pgMar w:top="720" w:right="1080" w:bottom="288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 w14:paraId="00000004">
      <w:r>
        <w:rPr/>
        <w:separator/>
      </w:r>
    </w:p>
  </w:endnote>
  <w:endnote w:type="continuationSeparator" w:id="1">
    <w:p w14:paraId="00000005">
      <w:r>
        <w:rPr/>
        <w:continuationSeparator/>
      </w:r>
    </w:p>
  </w:endnote>
  <w:endnote w:type="continuationNotice" w:id="2">
    <w:p w14:paraId="0000000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 w14:paraId="00000001">
      <w:r>
        <w:rPr/>
        <w:separator/>
      </w:r>
    </w:p>
  </w:footnote>
  <w:footnote w:type="continuationSeparator" w:id="1">
    <w:p w14:paraId="00000002">
      <w:r>
        <w:rPr/>
        <w:continuationSeparator/>
      </w:r>
    </w:p>
  </w:footnote>
  <w:footnote w:type="continuationNotice" w:id="2">
    <w:p w14:paraId="0000000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2NrW0tLAwMDQ3MjJW0lEKTi0uzszPAykwqwUAAIeIOCwAAAA="/>
  </w:docVars>
  <w:rsids>
    <w:rsidRoot w:val="00992922"/>
    <w:rsid w:val="000319B8"/>
    <w:rsid w:val="00031BFC"/>
    <w:rsid w:val="000D0FC2"/>
    <w:rsid w:val="000E1561"/>
    <w:rsid w:val="000E62BB"/>
    <w:rsid w:val="0010090C"/>
    <w:rsid w:val="00156BE4"/>
    <w:rsid w:val="001A1C7C"/>
    <w:rsid w:val="001C1E6E"/>
    <w:rsid w:val="001E3AAD"/>
    <w:rsid w:val="001E755D"/>
    <w:rsid w:val="00283F5C"/>
    <w:rsid w:val="00286146"/>
    <w:rsid w:val="002B4CCA"/>
    <w:rsid w:val="00320A2E"/>
    <w:rsid w:val="003460BD"/>
    <w:rsid w:val="00352613"/>
    <w:rsid w:val="00354F76"/>
    <w:rsid w:val="00364453"/>
    <w:rsid w:val="00380EB0"/>
    <w:rsid w:val="003C0805"/>
    <w:rsid w:val="003D0B8F"/>
    <w:rsid w:val="003D3BB0"/>
    <w:rsid w:val="003F7253"/>
    <w:rsid w:val="00404D14"/>
    <w:rsid w:val="0043477B"/>
    <w:rsid w:val="004473A0"/>
    <w:rsid w:val="004D47F4"/>
    <w:rsid w:val="0051462D"/>
    <w:rsid w:val="00557217"/>
    <w:rsid w:val="005616FB"/>
    <w:rsid w:val="00571585"/>
    <w:rsid w:val="005733A4"/>
    <w:rsid w:val="005B1C7C"/>
    <w:rsid w:val="005D2A11"/>
    <w:rsid w:val="005D4B21"/>
    <w:rsid w:val="00633A06"/>
    <w:rsid w:val="00653491"/>
    <w:rsid w:val="00664D74"/>
    <w:rsid w:val="00687B4E"/>
    <w:rsid w:val="006C6D4A"/>
    <w:rsid w:val="006E0353"/>
    <w:rsid w:val="006E5ED2"/>
    <w:rsid w:val="006F4A87"/>
    <w:rsid w:val="00712754"/>
    <w:rsid w:val="00754A95"/>
    <w:rsid w:val="0080384E"/>
    <w:rsid w:val="00815071"/>
    <w:rsid w:val="00862549"/>
    <w:rsid w:val="0086368B"/>
    <w:rsid w:val="00870775"/>
    <w:rsid w:val="00870AD6"/>
    <w:rsid w:val="00895B2D"/>
    <w:rsid w:val="00897C2E"/>
    <w:rsid w:val="008B138A"/>
    <w:rsid w:val="008B3920"/>
    <w:rsid w:val="008D3301"/>
    <w:rsid w:val="008E74B6"/>
    <w:rsid w:val="00911BD9"/>
    <w:rsid w:val="00942404"/>
    <w:rsid w:val="00967BFA"/>
    <w:rsid w:val="009735FE"/>
    <w:rsid w:val="00992922"/>
    <w:rsid w:val="009A58E2"/>
    <w:rsid w:val="009B3747"/>
    <w:rsid w:val="009E209C"/>
    <w:rsid w:val="009F4278"/>
    <w:rsid w:val="00A22D03"/>
    <w:rsid w:val="00A4188E"/>
    <w:rsid w:val="00A62068"/>
    <w:rsid w:val="00A65FD9"/>
    <w:rsid w:val="00A71B25"/>
    <w:rsid w:val="00A72576"/>
    <w:rsid w:val="00A95464"/>
    <w:rsid w:val="00AF6532"/>
    <w:rsid w:val="00B0025D"/>
    <w:rsid w:val="00B01C65"/>
    <w:rsid w:val="00B13B86"/>
    <w:rsid w:val="00B23359"/>
    <w:rsid w:val="00B30004"/>
    <w:rsid w:val="00B94BC9"/>
    <w:rsid w:val="00BC3EE3"/>
    <w:rsid w:val="00BF5FEF"/>
    <w:rsid w:val="00C071DF"/>
    <w:rsid w:val="00C07A33"/>
    <w:rsid w:val="00C11519"/>
    <w:rsid w:val="00C118A4"/>
    <w:rsid w:val="00CA25FE"/>
    <w:rsid w:val="00CA4DEF"/>
    <w:rsid w:val="00CB6244"/>
    <w:rsid w:val="00CC41DB"/>
    <w:rsid w:val="00CE0004"/>
    <w:rsid w:val="00CE1C46"/>
    <w:rsid w:val="00D16F32"/>
    <w:rsid w:val="00D4206A"/>
    <w:rsid w:val="00E404D8"/>
    <w:rsid w:val="00E405EE"/>
    <w:rsid w:val="00E554AA"/>
    <w:rsid w:val="00EA769C"/>
    <w:rsid w:val="00ED577D"/>
    <w:rsid w:val="00ED6F3D"/>
    <w:rsid w:val="00F3066A"/>
    <w:rsid w:val="00F3243A"/>
    <w:rsid w:val="00F77243"/>
    <w:rsid w:val="00FA0068"/>
    <w:rsid w:val="00FD2CC6"/>
    <w:rsid w:val="00FD5429"/>
    <w:rsid w:val="00FE62BA"/>
    <w:rsid w:val="27CD40A5"/>
    <w:rsid w:val="2E0DBE3F"/>
    <w:rsid w:val="7D27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FDBAB"/>
  <w15:chartTrackingRefBased/>
  <w:footnotePr>
    <w:footnote w:id="0"/>
    <w:footnote w:id="1"/>
    <w:footnote w:id="2"/>
  </w:footnotePr>
  <w:endnotePr>
    <w:endnote w:id="0"/>
    <w:endnote w:id="1"/>
    <w:endnote w:id="2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color w:val="595959" w:themeColor="text1" w:themeTint="a6"/>
        <w:sz w:val="32"/>
        <w:szCs w:val="32"/>
        <w:lang w:val="en-US" w:bidi="ar-SA" w:eastAsia="en-US"/>
      </w:rPr>
    </w:rPrDefault>
    <w:pPrDefault>
      <w:pPr>
        <w:jc w:val="center"/>
      </w:pPr>
    </w:pPrDefault>
  </w:docDefaults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d7473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d7473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d7473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6e2016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6e201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d7473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d7473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d7473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6e20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6e20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d7473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d74734" w:themeColor="accent1" w:sz="4" w:space="4"/>
      </w:pBdr>
      <w:spacing w:before="200" w:after="280"/>
      <w:ind w:left="936" w:right="936"/>
    </w:pPr>
    <w:rPr>
      <w:b/>
      <w:bCs/>
      <w:i/>
      <w:iCs/>
      <w:color w:val="d7473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d7473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b7d4a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b7d4a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e17e6a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/>
    <w:rPr>
      <w:b/>
      <w:bCs/>
      <w:color w:val="d74734" w:themeColor="accent1"/>
      <w:spacing w:val="40"/>
      <w:sz w:val="104"/>
      <w:szCs w:val="104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styleId="TableGrid">
    <w:name w:val="Table Grid"/>
    <w:basedOn w:val="NormalTable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next w:val="Normal"/>
    <w:link w:val="TitleChar"/>
    <w:uiPriority w:val="10"/>
    <w:qFormat w:val="on"/>
    <w:rPr>
      <w:rFonts w:asciiTheme="majorHAnsi" w:hAnsiTheme="majorHAnsi"/>
      <w:caps/>
      <w:color w:val="62b1bf" w:themeColor="accent3"/>
      <w:spacing w:val="5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hAnsiTheme="majorHAnsi"/>
      <w:caps/>
      <w:color w:val="62b1bf" w:themeColor="accent3"/>
      <w:spacing w:val="50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 w:val="on"/>
    <w:rPr>
      <w:rFonts w:asciiTheme="majorHAnsi" w:hAnsiTheme="majorHAnsi"/>
      <w:spacing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/>
      <w:spacing w:val="20"/>
    </w:rPr>
  </w:style>
  <w:style w:type="paragraph" w:customStyle="1" w:styleId="Presentername">
    <w:name w:val="Presenter name"/>
    <w:basedOn w:val="Normal"/>
    <w:uiPriority w:val="99"/>
    <w:qFormat w:val="on"/>
    <w:pPr>
      <w:spacing w:before="120"/>
      <w:contextualSpacing w:val="on"/>
      <w:jc w:val="left"/>
    </w:pPr>
    <w:rPr>
      <w:spacing w:val="30"/>
      <w:sz w:val="24"/>
      <w:szCs w:val="24"/>
    </w:rPr>
  </w:style>
  <w:style w:type="paragraph" w:customStyle="1" w:styleId="Dateleft">
    <w:name w:val="Date left"/>
    <w:basedOn w:val="Normal"/>
    <w:next w:val="Normal"/>
    <w:uiPriority w:val="99"/>
    <w:qFormat w:val="on"/>
    <w:pPr>
      <w:framePr w:w="0" w:h="0" w:vAnchor="margin" w:hAnchor="text" w:x="0" w:y="0"/>
      <w:spacing w:before="120"/>
      <w:jc w:val="left"/>
    </w:pPr>
    <w:rPr>
      <w:caps/>
      <w:spacing w:val="30"/>
      <w:sz w:val="24"/>
    </w:rPr>
  </w:style>
  <w:style w:type="character" w:styleId="PlaceholderText">
    <w:name w:val="Placeholder Text"/>
    <w:basedOn w:val="DefaultParagraphFont"/>
    <w:uiPriority w:val="99"/>
    <w:semiHidden w:val="on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olor w:val="d74734" w:themeColor="accent1"/>
      <w:spacing w:val="40"/>
      <w:sz w:val="104"/>
      <w:szCs w:val="104"/>
    </w:rPr>
  </w:style>
  <w:style w:type="paragraph" w:styleId="NoSpacing">
    <w:name w:val="No Spacing"/>
    <w:uiPriority w:val="1"/>
    <w:semiHidden w:val="on"/>
  </w:style>
  <w:style w:type="character" w:styleId="Emphasis">
    <w:name w:val="Emphasis"/>
    <w:basedOn w:val="DefaultParagraphFont"/>
    <w:uiPriority w:val="20"/>
    <w:semiHidden w:val="on"/>
    <w:rPr>
      <w:i/>
      <w:iCs/>
    </w:rPr>
  </w:style>
  <w:style w:type="paragraph" w:styleId="Header">
    <w:name w:val="Header"/>
    <w:basedOn w:val="Normal"/>
    <w:link w:val="HeaderChar"/>
    <w:uiPriority w:val="99"/>
    <w:semiHidden w:val="on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 w:val="on"/>
  </w:style>
  <w:style w:type="paragraph" w:styleId="Footer">
    <w:name w:val="Footer"/>
    <w:basedOn w:val="Normal"/>
    <w:link w:val="FooterChar"/>
    <w:uiPriority w:val="99"/>
    <w:semiHidden w:val="on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9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5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openxmlformats.org/officeDocument/2006/relationships/image" Target="media/image3.png"/><Relationship Id="rId19" Type="http://schemas.openxmlformats.org/officeDocument/2006/relationships/image" Target="media/image4.jpeg"/><Relationship Id="rId20" Type="http://schemas.openxmlformats.org/officeDocument/2006/relationships/image" Target="media/image5.jpeg"/><Relationship Id="rId21" Type="http://schemas.openxmlformats.org/officeDocument/2006/relationships/image" Target="media/image6.png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6" Type="http://schemas.openxmlformats.org/officeDocument/2006/relationships/webSettings" Target="webSettings.xml"/><Relationship Id="rId10" Type="http://schemas.openxmlformats.org/officeDocument/2006/relationships/image" Target="media/image2.png"/><Relationship Id="rId14" Type="http://schemas.microsoft.com/office/2007/relationships/hdphoto" Target="media/hdphoto1.wdp"/><Relationship Id="rId16" Type="http://schemas.openxmlformats.org/officeDocument/2006/relationships/glossaryDocument" Target="glossary/document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Employee%20of%20the%20month%20certific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4C7541F38B43F3B34620F140631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23DCA-3412-4706-8FA8-C382CE34FCA8}"/>
      </w:docPartPr>
      <w:docPartBody>
        <w:p w:rsidR="001046C2" w:rsidRDefault="005D718C">
          <w:pPr>
            <w:pStyle w:val="C44C7541F38B43F3B34620F140631034"/>
          </w:pPr>
          <w:r w:rsidRPr="00895B2D"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B1"/>
    <w:rsid w:val="001046C2"/>
    <w:rsid w:val="003305AE"/>
    <w:rsid w:val="00350FB1"/>
    <w:rsid w:val="004A11D6"/>
    <w:rsid w:val="005D718C"/>
    <w:rsid w:val="00A23A6F"/>
    <w:rsid w:val="00A42E6F"/>
    <w:rsid w:val="00BC0872"/>
    <w:rsid w:val="00FB2786"/>
    <w:rsid w:val="00FD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7541F38B43F3B34620F140631034">
    <w:name w:val="C44C7541F38B43F3B34620F1406310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74734"/>
      </a:accent1>
      <a:accent2>
        <a:srgbClr val="EB7D4A"/>
      </a:accent2>
      <a:accent3>
        <a:srgbClr val="62B1BF"/>
      </a:accent3>
      <a:accent4>
        <a:srgbClr val="CFEDF6"/>
      </a:accent4>
      <a:accent5>
        <a:srgbClr val="DA5644"/>
      </a:accent5>
      <a:accent6>
        <a:srgbClr val="EAC3B0"/>
      </a:accent6>
      <a:hlink>
        <a:srgbClr val="E17E6A"/>
      </a:hlink>
      <a:folHlink>
        <a:srgbClr val="583F5E"/>
      </a:folHlink>
    </a:clrScheme>
    <a:fontScheme name="Custom 87">
      <a:majorFont>
        <a:latin typeface="Franklin Gothic Book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Franklin Gothic Book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8" ma:contentTypeDescription="Create a new document." ma:contentTypeScope="" ma:versionID="d446c944705a322646ffb80e727be075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6fadf727bc34ad5af881c59f13619dcb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AITags" ma:displayName="Image Tags" ma:readOnly="false" ma:fieldId="{5cf76f15-5ced-4ddc-b409-7134ff3c332f}" ma:taxonomyMulti="true" ma:sspId="e385fb40-52d4-4fae-9c5b-3e8ff8a5878e" ma:termSetId="09814cd3-568e-4e90-9814-8d621ff8fb8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lcf76f155ced4ddcb4097134ff3c332f xmlns="71af3243-3dd4-4a8d-8c0d-dd76da1f02a5">
      <Terms xmlns="http://schemas.microsoft.com/office/infopath/2007/PartnerControls"/>
    </lcf76f155ced4ddcb4097134ff3c332f>
    <TaxCatchAll xmlns="230e9df3-be65-4c73-a93b-d1236ebd677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3FC77A2-8107-46B7-B11B-B3BA61EA5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01A95-2C44-4BF4-8D66-D03DF9195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E98116-8C15-462D-BB1D-ADB7C5C5E31C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Employee of the month certificate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mae</dc:creator>
  <cp:lastModifiedBy>georgia mae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